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F1750C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1750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F1750C" w:rsidRPr="00F1750C">
        <w:rPr>
          <w:rStyle w:val="a9"/>
        </w:rPr>
        <w:t xml:space="preserve">Бюджетное учреждение здравоохранения Омской области </w:t>
      </w:r>
    </w:p>
    <w:p w:rsidR="00B3448B" w:rsidRPr="00710271" w:rsidRDefault="00F1750C" w:rsidP="00B3448B">
      <w:r w:rsidRPr="00F1750C">
        <w:rPr>
          <w:rStyle w:val="a9"/>
        </w:rPr>
        <w:t xml:space="preserve">«Клиническая офтальмологическая больница имени В.П. </w:t>
      </w:r>
      <w:proofErr w:type="spellStart"/>
      <w:r w:rsidRPr="00F1750C">
        <w:rPr>
          <w:rStyle w:val="a9"/>
        </w:rPr>
        <w:t>Выходцева</w:t>
      </w:r>
      <w:proofErr w:type="spellEnd"/>
      <w:r w:rsidRPr="00F1750C">
        <w:rPr>
          <w:rStyle w:val="a9"/>
        </w:rPr>
        <w:t>»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17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7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1750C" w:rsidRDefault="00F06873" w:rsidP="00F1750C">
      <w:pPr>
        <w:jc w:val="right"/>
        <w:rPr>
          <w:sz w:val="20"/>
        </w:rPr>
      </w:pPr>
      <w:r w:rsidRPr="00F06873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75"/>
        <w:gridCol w:w="345"/>
        <w:gridCol w:w="345"/>
        <w:gridCol w:w="345"/>
        <w:gridCol w:w="399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615"/>
        <w:gridCol w:w="615"/>
        <w:gridCol w:w="615"/>
        <w:gridCol w:w="615"/>
        <w:gridCol w:w="615"/>
        <w:gridCol w:w="462"/>
        <w:gridCol w:w="439"/>
        <w:gridCol w:w="439"/>
      </w:tblGrid>
      <w:tr w:rsidR="00F1750C" w:rsidTr="00F1750C">
        <w:trPr>
          <w:divId w:val="935987902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1750C" w:rsidTr="00F1750C">
        <w:trPr>
          <w:divId w:val="935987902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1750C" w:rsidRDefault="00F1750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Травмоопасность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rPr>
                <w:sz w:val="16"/>
                <w:szCs w:val="16"/>
              </w:rPr>
            </w:pPr>
          </w:p>
        </w:tc>
      </w:tr>
      <w:tr w:rsidR="00F1750C" w:rsidTr="00F1750C">
        <w:trPr>
          <w:divId w:val="935987902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лечебно-диагностические структурные подразделения на 324 посещения в смену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лазерное отделение (лазерный центр)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Консультативная поликлиника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врача-косметолога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Врач-косметолог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косметол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профилактики и лечения близорукости и других аномалий рефракции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лазерной коррекции зрения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диагностический кабинет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медицинский персонал и административно-хозяйственная часть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Организационно-методический отдел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Научно-образовательный сектор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Информационно-консультативный отдел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Стационарные лечебно-диагностические структурные подразделения 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анестезиологии-реанимации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анестазиолог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реанематолог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операционного блока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профилактики и лечения близорукости и других аномалий рефракции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№3</w:t>
            </w:r>
          </w:p>
        </w:tc>
      </w:tr>
      <w:tr w:rsidR="00F1750C">
        <w:trPr>
          <w:divId w:val="93598790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Кабинет аппаратного лечения</w:t>
            </w:r>
          </w:p>
        </w:tc>
      </w:tr>
      <w:tr w:rsidR="00F1750C">
        <w:trPr>
          <w:divId w:val="9359879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0C" w:rsidRDefault="00F1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F1750C">
      <w:pPr>
        <w:jc w:val="right"/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1750C">
        <w:rPr>
          <w:rStyle w:val="a9"/>
        </w:rPr>
        <w:t>06.09.2024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F1750C" w:rsidRDefault="00F1750C" w:rsidP="009D6532">
            <w:pPr>
              <w:pStyle w:val="aa"/>
            </w:pPr>
            <w:r>
              <w:t xml:space="preserve">заместитель главного врача </w:t>
            </w:r>
          </w:p>
          <w:p w:rsidR="009D6532" w:rsidRPr="004E51DC" w:rsidRDefault="00F1750C" w:rsidP="009D6532">
            <w:pPr>
              <w:pStyle w:val="aa"/>
            </w:pPr>
            <w:r>
              <w:t>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750C" w:rsidP="009D6532">
            <w:pPr>
              <w:pStyle w:val="aa"/>
            </w:pPr>
            <w:r>
              <w:t>Щукин К.С.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1750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750C" w:rsidP="009D6532">
            <w:pPr>
              <w:pStyle w:val="aa"/>
            </w:pPr>
            <w:r>
              <w:t>начальник сервисной службы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750C" w:rsidP="009D6532">
            <w:pPr>
              <w:pStyle w:val="aa"/>
            </w:pPr>
            <w:r>
              <w:t>Степанов Г.М.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1750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proofErr w:type="spellStart"/>
            <w:r>
              <w:t>Именнова</w:t>
            </w:r>
            <w:proofErr w:type="spellEnd"/>
            <w:r>
              <w:t xml:space="preserve"> Н.Г.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главный бухгалтер ФЭО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proofErr w:type="spellStart"/>
            <w:r>
              <w:t>Бутченко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Default="00F1750C" w:rsidP="009D6532">
            <w:pPr>
              <w:pStyle w:val="aa"/>
            </w:pPr>
            <w:r>
              <w:t xml:space="preserve">начальник отдела </w:t>
            </w:r>
          </w:p>
          <w:p w:rsidR="00F1750C" w:rsidRPr="00F1750C" w:rsidRDefault="00F1750C" w:rsidP="009D6532">
            <w:pPr>
              <w:pStyle w:val="aa"/>
            </w:pPr>
            <w:bookmarkStart w:id="10" w:name="_GoBack"/>
            <w:bookmarkEnd w:id="10"/>
            <w:r>
              <w:t>по управлению пе</w:t>
            </w:r>
            <w:r>
              <w:t>р</w:t>
            </w:r>
            <w:r>
              <w:t>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Калинина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Шерстюк В.Ю.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ведущий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proofErr w:type="spellStart"/>
            <w:r>
              <w:t>Ветюгов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Воробьева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  <w:proofErr w:type="spellStart"/>
            <w:r>
              <w:t>Сибирякова</w:t>
            </w:r>
            <w:proofErr w:type="spellEnd"/>
            <w:r>
              <w:t xml:space="preserve"> М.М.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50C" w:rsidRPr="00F1750C" w:rsidRDefault="00F1750C" w:rsidP="009D6532">
            <w:pPr>
              <w:pStyle w:val="aa"/>
            </w:pPr>
          </w:p>
        </w:tc>
      </w:tr>
      <w:tr w:rsidR="00F1750C" w:rsidRPr="00F1750C" w:rsidTr="00F175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750C" w:rsidRPr="00F1750C" w:rsidRDefault="00F1750C" w:rsidP="009D6532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1750C" w:rsidTr="00F1750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1750C" w:rsidRDefault="00F1750C" w:rsidP="002743B5">
            <w:pPr>
              <w:pStyle w:val="aa"/>
            </w:pPr>
            <w:r w:rsidRPr="00F1750C">
              <w:t>4434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1750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1750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1750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1750C" w:rsidRDefault="00F1750C" w:rsidP="002743B5">
            <w:pPr>
              <w:pStyle w:val="aa"/>
            </w:pPr>
            <w:proofErr w:type="spellStart"/>
            <w:r w:rsidRPr="00F1750C">
              <w:t>Никонович</w:t>
            </w:r>
            <w:proofErr w:type="spellEnd"/>
            <w:r w:rsidRPr="00F1750C">
              <w:t xml:space="preserve"> Артем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1750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1750C" w:rsidRDefault="00F1750C" w:rsidP="002743B5">
            <w:pPr>
              <w:pStyle w:val="aa"/>
            </w:pPr>
            <w:r>
              <w:t>06.09.2024</w:t>
            </w:r>
          </w:p>
        </w:tc>
      </w:tr>
      <w:tr w:rsidR="002743B5" w:rsidRPr="00F1750C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F1750C" w:rsidRDefault="00F1750C" w:rsidP="002743B5">
            <w:pPr>
              <w:pStyle w:val="aa"/>
              <w:rPr>
                <w:b/>
                <w:vertAlign w:val="superscript"/>
              </w:rPr>
            </w:pPr>
            <w:r w:rsidRPr="00F1750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F1750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F1750C" w:rsidRDefault="00F1750C" w:rsidP="002743B5">
            <w:pPr>
              <w:pStyle w:val="aa"/>
              <w:rPr>
                <w:b/>
                <w:vertAlign w:val="superscript"/>
              </w:rPr>
            </w:pPr>
            <w:r w:rsidRPr="00F17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F1750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F1750C" w:rsidRDefault="00F1750C" w:rsidP="002743B5">
            <w:pPr>
              <w:pStyle w:val="aa"/>
              <w:rPr>
                <w:b/>
                <w:vertAlign w:val="superscript"/>
              </w:rPr>
            </w:pPr>
            <w:r w:rsidRPr="00F1750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F1750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F1750C" w:rsidRDefault="00F1750C" w:rsidP="002743B5">
            <w:pPr>
              <w:pStyle w:val="aa"/>
              <w:rPr>
                <w:vertAlign w:val="superscript"/>
              </w:rPr>
            </w:pPr>
            <w:r w:rsidRPr="00F1750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0C" w:rsidRDefault="00F1750C" w:rsidP="00F1750C">
      <w:r>
        <w:separator/>
      </w:r>
    </w:p>
  </w:endnote>
  <w:endnote w:type="continuationSeparator" w:id="0">
    <w:p w:rsidR="00F1750C" w:rsidRDefault="00F1750C" w:rsidP="00F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0C" w:rsidRDefault="00F1750C" w:rsidP="00F1750C">
      <w:r>
        <w:separator/>
      </w:r>
    </w:p>
  </w:footnote>
  <w:footnote w:type="continuationSeparator" w:id="0">
    <w:p w:rsidR="00F1750C" w:rsidRDefault="00F1750C" w:rsidP="00F1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630004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Новосибирская обл., г. Новосибирск, пр-кт Комсомольский, зд. 13/1, помещ. 17 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boss_fio" w:val="Забелин Андрей Владимирович"/>
    <w:docVar w:name="ceh_info" w:val="Бюджетное учреждение здравоохранения Омской области «Клиническая офтальмологическая больница имени В.П. Выходцева»"/>
    <w:docVar w:name="close_doc_flag" w:val="0"/>
    <w:docVar w:name="doc_name" w:val="Документ4"/>
    <w:docVar w:name="doc_type" w:val="5"/>
    <w:docVar w:name="fill_date" w:val="06.09.2024"/>
    <w:docVar w:name="org_guid" w:val="B22DE993879340ACAF7E94E8DE2A2882"/>
    <w:docVar w:name="org_id" w:val="9"/>
    <w:docVar w:name="org_name" w:val="     "/>
    <w:docVar w:name="pers_guids" w:val="95D54216E86C4BDC97687DC98EC2A619@-"/>
    <w:docVar w:name="pers_snils" w:val="95D54216E86C4BDC97687DC98EC2A619@-"/>
    <w:docVar w:name="podr_id" w:val="org_9"/>
    <w:docVar w:name="pred_dolg" w:val="заместитель главного врача по медицинской части"/>
    <w:docVar w:name="pred_fio" w:val="Щукин К.С."/>
    <w:docVar w:name="prikaz_sout" w:val="817"/>
    <w:docVar w:name="rbtd_adr" w:val="     "/>
    <w:docVar w:name="rbtd_name" w:val="Бюджетное учреждение здравоохранения Омской области «Клиническая офтальмологическая больница имени В.П. Выходцева»"/>
    <w:docVar w:name="step_test" w:val="54"/>
    <w:docVar w:name="sv_docs" w:val="1"/>
  </w:docVars>
  <w:rsids>
    <w:rsidRoot w:val="00F1750C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1750C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7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750C"/>
    <w:rPr>
      <w:sz w:val="24"/>
    </w:rPr>
  </w:style>
  <w:style w:type="paragraph" w:styleId="ad">
    <w:name w:val="footer"/>
    <w:basedOn w:val="a"/>
    <w:link w:val="ae"/>
    <w:rsid w:val="00F17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75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1002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Admin</cp:lastModifiedBy>
  <cp:revision>1</cp:revision>
  <dcterms:created xsi:type="dcterms:W3CDTF">2024-09-13T05:44:00Z</dcterms:created>
  <dcterms:modified xsi:type="dcterms:W3CDTF">2024-09-13T05:45:00Z</dcterms:modified>
</cp:coreProperties>
</file>